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B93310" w:rsidRPr="00CC40AA" w14:paraId="6FF9D2B6" w14:textId="77777777" w:rsidTr="00E941EF">
        <w:tc>
          <w:tcPr>
            <w:tcW w:w="3023" w:type="dxa"/>
          </w:tcPr>
          <w:sdt>
            <w:sdtPr>
              <w:rPr>
                <w:sz w:val="22"/>
                <w:szCs w:val="22"/>
              </w:rPr>
              <w:alias w:val="Your Name:"/>
              <w:tag w:val="Your Name:"/>
              <w:id w:val="-1220516334"/>
              <w:placeholder>
                <w:docPart w:val="88AE6143A639434484F1CA2065736C2D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Content>
              <w:p w14:paraId="29A8C031" w14:textId="79FC64F5" w:rsidR="00B93310" w:rsidRPr="00CC40AA" w:rsidRDefault="00CC40AA" w:rsidP="00CC40AA">
                <w:pPr>
                  <w:pStyle w:val="Heading1"/>
                  <w:jc w:val="left"/>
                  <w:rPr>
                    <w:sz w:val="22"/>
                    <w:szCs w:val="22"/>
                  </w:rPr>
                </w:pPr>
                <w:r w:rsidRPr="00CC40AA">
                  <w:rPr>
                    <w:sz w:val="22"/>
                    <w:szCs w:val="22"/>
                  </w:rPr>
                  <w:t>Name</w:t>
                </w:r>
                <w:r w:rsidRPr="00CC40AA">
                  <w:rPr>
                    <w:sz w:val="22"/>
                    <w:szCs w:val="22"/>
                  </w:rPr>
                  <w:br/>
                  <w:t>Designation</w:t>
                </w:r>
                <w:r w:rsidRPr="00CC40AA">
                  <w:rPr>
                    <w:sz w:val="22"/>
                    <w:szCs w:val="22"/>
                  </w:rPr>
                  <w:br/>
                </w:r>
                <w:r w:rsidRPr="00CC40AA">
                  <w:rPr>
                    <w:sz w:val="22"/>
                    <w:szCs w:val="22"/>
                  </w:rPr>
                  <w:br/>
                  <w:t>Introduction</w:t>
                </w:r>
                <w:r w:rsidRPr="00CC40AA">
                  <w:rPr>
                    <w:sz w:val="22"/>
                    <w:szCs w:val="22"/>
                  </w:rPr>
                  <w:br/>
                  <w:t>(short description)</w:t>
                </w:r>
                <w:r w:rsidRPr="00CC40AA">
                  <w:rPr>
                    <w:sz w:val="22"/>
                    <w:szCs w:val="22"/>
                  </w:rPr>
                  <w:br/>
                </w:r>
                <w:r w:rsidRPr="00CC40AA">
                  <w:rPr>
                    <w:sz w:val="22"/>
                    <w:szCs w:val="22"/>
                  </w:rPr>
                  <w:br/>
                </w:r>
                <w:r w:rsidRPr="00CC40AA">
                  <w:rPr>
                    <w:sz w:val="22"/>
                    <w:szCs w:val="22"/>
                  </w:rPr>
                  <w:br/>
                </w:r>
                <w:r w:rsidRPr="00CC40AA">
                  <w:rPr>
                    <w:sz w:val="22"/>
                    <w:szCs w:val="22"/>
                  </w:rPr>
                  <w:br/>
                </w:r>
                <w:r w:rsidRPr="00CC40AA">
                  <w:rPr>
                    <w:sz w:val="22"/>
                    <w:szCs w:val="22"/>
                  </w:rPr>
                  <w:br/>
                </w:r>
                <w:r>
                  <w:rPr>
                    <w:sz w:val="22"/>
                    <w:szCs w:val="22"/>
                  </w:rPr>
                  <w:br/>
                </w:r>
                <w:r>
                  <w:rPr>
                    <w:sz w:val="22"/>
                    <w:szCs w:val="22"/>
                  </w:rPr>
                  <w:br/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441EB9" w:rsidRPr="00CC40AA" w14:paraId="18449BEB" w14:textId="77777777" w:rsidTr="00CC40AA">
              <w:trPr>
                <w:trHeight w:val="21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211D9F4C" w14:textId="1C35A759" w:rsidR="00441EB9" w:rsidRPr="00CC40AA" w:rsidRDefault="00CC40AA" w:rsidP="00CC40AA">
                  <w:pPr>
                    <w:pStyle w:val="Heading3"/>
                    <w:jc w:val="left"/>
                    <w:rPr>
                      <w:sz w:val="22"/>
                      <w:szCs w:val="22"/>
                    </w:rPr>
                  </w:pPr>
                  <w:r w:rsidRPr="00CC40AA">
                    <w:rPr>
                      <w:sz w:val="22"/>
                      <w:szCs w:val="22"/>
                    </w:rPr>
                    <w:t xml:space="preserve">Mobile </w:t>
                  </w:r>
                </w:p>
                <w:p w14:paraId="4DF41F88" w14:textId="16ED7F62" w:rsidR="00CC40AA" w:rsidRPr="00CC40AA" w:rsidRDefault="00CC40AA" w:rsidP="00CC40AA">
                  <w:pPr>
                    <w:pStyle w:val="Heading3"/>
                    <w:jc w:val="left"/>
                    <w:rPr>
                      <w:sz w:val="22"/>
                      <w:szCs w:val="22"/>
                    </w:rPr>
                  </w:pPr>
                  <w:r w:rsidRPr="00CC40AA">
                    <w:rPr>
                      <w:sz w:val="22"/>
                      <w:szCs w:val="22"/>
                    </w:rPr>
                    <w:t xml:space="preserve">Email </w:t>
                  </w:r>
                </w:p>
                <w:p w14:paraId="27CF9D8A" w14:textId="4465F825" w:rsidR="00CC40AA" w:rsidRPr="00CC40AA" w:rsidRDefault="00CC40AA" w:rsidP="00CC40AA">
                  <w:pPr>
                    <w:pStyle w:val="Heading3"/>
                    <w:jc w:val="left"/>
                    <w:rPr>
                      <w:sz w:val="22"/>
                      <w:szCs w:val="22"/>
                    </w:rPr>
                  </w:pPr>
                  <w:r w:rsidRPr="00CC40AA">
                    <w:rPr>
                      <w:sz w:val="22"/>
                      <w:szCs w:val="22"/>
                    </w:rPr>
                    <w:t>Date of Birth</w:t>
                  </w:r>
                  <w:r w:rsidRPr="00CC40AA">
                    <w:rPr>
                      <w:sz w:val="22"/>
                      <w:szCs w:val="22"/>
                    </w:rPr>
                    <w:t xml:space="preserve"> </w:t>
                  </w:r>
                </w:p>
                <w:p w14:paraId="62DB8E1F" w14:textId="77777777" w:rsidR="00CC40AA" w:rsidRPr="00CC40AA" w:rsidRDefault="00CC40AA" w:rsidP="00CC40AA">
                  <w:pPr>
                    <w:pStyle w:val="Heading3"/>
                    <w:jc w:val="left"/>
                    <w:rPr>
                      <w:sz w:val="22"/>
                      <w:szCs w:val="22"/>
                    </w:rPr>
                  </w:pPr>
                  <w:r w:rsidRPr="00CC40AA">
                    <w:rPr>
                      <w:sz w:val="22"/>
                      <w:szCs w:val="22"/>
                    </w:rPr>
                    <w:t>NATIONALITY</w:t>
                  </w:r>
                </w:p>
                <w:p w14:paraId="1BE8370C" w14:textId="77777777" w:rsidR="00CC40AA" w:rsidRPr="00CC40AA" w:rsidRDefault="00CC40AA" w:rsidP="00CC40AA">
                  <w:pPr>
                    <w:pStyle w:val="Heading3"/>
                    <w:jc w:val="left"/>
                    <w:rPr>
                      <w:sz w:val="22"/>
                      <w:szCs w:val="22"/>
                    </w:rPr>
                  </w:pPr>
                  <w:r w:rsidRPr="00CC40AA">
                    <w:rPr>
                      <w:sz w:val="22"/>
                      <w:szCs w:val="22"/>
                    </w:rPr>
                    <w:t>marital Status</w:t>
                  </w:r>
                </w:p>
                <w:p w14:paraId="36947D89" w14:textId="77777777" w:rsidR="00CC40AA" w:rsidRPr="00CC40AA" w:rsidRDefault="00CC40AA" w:rsidP="00CC40AA">
                  <w:pPr>
                    <w:pStyle w:val="Heading3"/>
                    <w:jc w:val="left"/>
                    <w:rPr>
                      <w:sz w:val="22"/>
                      <w:szCs w:val="22"/>
                    </w:rPr>
                  </w:pPr>
                  <w:r w:rsidRPr="00CC40AA">
                    <w:rPr>
                      <w:sz w:val="22"/>
                      <w:szCs w:val="22"/>
                    </w:rPr>
                    <w:t>Driving License</w:t>
                  </w:r>
                </w:p>
                <w:p w14:paraId="79A0B0C1" w14:textId="77777777" w:rsidR="00CC40AA" w:rsidRPr="00CC40AA" w:rsidRDefault="00CC40AA" w:rsidP="00CC40AA">
                  <w:pPr>
                    <w:pStyle w:val="Heading3"/>
                    <w:jc w:val="left"/>
                    <w:rPr>
                      <w:sz w:val="22"/>
                      <w:szCs w:val="22"/>
                    </w:rPr>
                  </w:pPr>
                  <w:r w:rsidRPr="00CC40AA">
                    <w:rPr>
                      <w:sz w:val="22"/>
                      <w:szCs w:val="22"/>
                    </w:rPr>
                    <w:t>Location</w:t>
                  </w:r>
                </w:p>
                <w:p w14:paraId="5CED28A3" w14:textId="13F10D34" w:rsidR="00CC40AA" w:rsidRPr="00CC40AA" w:rsidRDefault="00CC40AA" w:rsidP="00CC40AA">
                  <w:pPr>
                    <w:pStyle w:val="Heading3"/>
                    <w:jc w:val="left"/>
                    <w:rPr>
                      <w:sz w:val="22"/>
                      <w:szCs w:val="22"/>
                    </w:rPr>
                  </w:pPr>
                  <w:r w:rsidRPr="00CC40AA">
                    <w:rPr>
                      <w:sz w:val="22"/>
                      <w:szCs w:val="22"/>
                    </w:rPr>
                    <w:t>Linkedin ID</w:t>
                  </w:r>
                </w:p>
                <w:p w14:paraId="511C604A" w14:textId="2C49F0DF" w:rsidR="00CC40AA" w:rsidRPr="00CC40AA" w:rsidRDefault="00CC40AA" w:rsidP="00CC40AA">
                  <w:pPr>
                    <w:pStyle w:val="Heading3"/>
                    <w:jc w:val="left"/>
                    <w:rPr>
                      <w:sz w:val="22"/>
                      <w:szCs w:val="22"/>
                    </w:rPr>
                  </w:pPr>
                  <w:r w:rsidRPr="00CC40AA">
                    <w:rPr>
                      <w:sz w:val="22"/>
                      <w:szCs w:val="22"/>
                    </w:rPr>
                    <w:t>Passport No</w:t>
                  </w:r>
                </w:p>
                <w:p w14:paraId="411330D1" w14:textId="240C9A50" w:rsidR="00CC40AA" w:rsidRPr="00CC40AA" w:rsidRDefault="00CC40AA" w:rsidP="00CC40AA">
                  <w:pPr>
                    <w:pStyle w:val="Heading3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5A7E57" w:rsidRPr="00CC40AA" w14:paraId="781A4988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58003B4E" w14:textId="5499BB0E" w:rsidR="002C77B9" w:rsidRPr="00CC40AA" w:rsidRDefault="00CC40AA" w:rsidP="00CC40AA">
                  <w:pPr>
                    <w:pStyle w:val="Heading3"/>
                    <w:jc w:val="left"/>
                    <w:rPr>
                      <w:sz w:val="22"/>
                      <w:szCs w:val="22"/>
                    </w:rPr>
                  </w:pPr>
                  <w:r w:rsidRPr="00CC40AA">
                    <w:rPr>
                      <w:sz w:val="22"/>
                      <w:szCs w:val="22"/>
                    </w:rPr>
                    <w:t>Education &amp; Training</w:t>
                  </w:r>
                </w:p>
                <w:p w14:paraId="1BF0150D" w14:textId="77777777" w:rsidR="005A7E57" w:rsidRPr="00CC40AA" w:rsidRDefault="00616FF4" w:rsidP="00616FF4">
                  <w:pPr>
                    <w:pStyle w:val="GraphicElement"/>
                    <w:rPr>
                      <w:sz w:val="22"/>
                      <w:szCs w:val="22"/>
                    </w:rPr>
                  </w:pPr>
                  <w:r w:rsidRPr="00CC40AA">
                    <w:rPr>
                      <w:sz w:val="22"/>
                      <w:szCs w:val="22"/>
                    </w:rPr>
                    <mc:AlternateContent>
                      <mc:Choice Requires="wps">
                        <w:drawing>
                          <wp:inline distT="0" distB="0" distL="0" distR="0" wp14:anchorId="229EDE32" wp14:editId="43BEDD69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E439487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46454E9" w14:textId="6029A434" w:rsidR="00CC40AA" w:rsidRPr="00CC40AA" w:rsidRDefault="00CC40AA" w:rsidP="00CC40AA">
                  <w:pPr>
                    <w:jc w:val="left"/>
                    <w:rPr>
                      <w:sz w:val="22"/>
                      <w:szCs w:val="22"/>
                    </w:rPr>
                  </w:pPr>
                  <w:r w:rsidRPr="00CC40AA">
                    <w:rPr>
                      <w:sz w:val="22"/>
                      <w:szCs w:val="22"/>
                    </w:rPr>
                    <w:t>Relevant Course/Certification, year, location</w:t>
                  </w:r>
                </w:p>
              </w:tc>
            </w:tr>
            <w:tr w:rsidR="00463463" w:rsidRPr="00CC40AA" w14:paraId="0B3F271A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2383CCE9" w14:textId="77777777" w:rsidR="005A7E57" w:rsidRPr="00CC40AA" w:rsidRDefault="00000000" w:rsidP="00CC40AA">
                  <w:pPr>
                    <w:pStyle w:val="Heading3"/>
                    <w:jc w:val="left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Skills:"/>
                      <w:tag w:val="Skills:"/>
                      <w:id w:val="1490835561"/>
                      <w:placeholder>
                        <w:docPart w:val="C9DA2C18B0064C46B2585F36F3F8EF37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2F5C" w:rsidRPr="00CC40AA">
                        <w:rPr>
                          <w:sz w:val="22"/>
                          <w:szCs w:val="22"/>
                        </w:rPr>
                        <w:t>Skills</w:t>
                      </w:r>
                    </w:sdtContent>
                  </w:sdt>
                </w:p>
                <w:p w14:paraId="1258CCB5" w14:textId="77777777" w:rsidR="00616FF4" w:rsidRPr="00CC40AA" w:rsidRDefault="00616FF4" w:rsidP="00616FF4">
                  <w:pPr>
                    <w:pStyle w:val="GraphicElement"/>
                    <w:rPr>
                      <w:sz w:val="22"/>
                      <w:szCs w:val="22"/>
                    </w:rPr>
                  </w:pPr>
                  <w:r w:rsidRPr="00CC40AA">
                    <w:rPr>
                      <w:sz w:val="22"/>
                      <w:szCs w:val="22"/>
                    </w:rPr>
                    <mc:AlternateContent>
                      <mc:Choice Requires="wps">
                        <w:drawing>
                          <wp:inline distT="0" distB="0" distL="0" distR="0" wp14:anchorId="0C40D64C" wp14:editId="2E69CA39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283F0DF3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sdt>
                  <w:sdtPr>
                    <w:rPr>
                      <w:sz w:val="22"/>
                      <w:szCs w:val="22"/>
                    </w:rPr>
                    <w:alias w:val="Enter skills:"/>
                    <w:tag w:val="Enter skills:"/>
                    <w:id w:val="929707386"/>
                    <w:placeholder>
                      <w:docPart w:val="698BB82AD9FFA440BEE40E5059F71DF5"/>
                    </w:placeholder>
                    <w:temporary/>
                    <w:showingPlcHdr/>
                    <w15:appearance w15:val="hidden"/>
                  </w:sdtPr>
                  <w:sdtContent>
                    <w:p w14:paraId="73B1E8DC" w14:textId="77777777" w:rsidR="00463463" w:rsidRPr="00CC40AA" w:rsidRDefault="007B2F5C" w:rsidP="00CC40AA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CC40AA">
                        <w:rPr>
                          <w:sz w:val="22"/>
                          <w:szCs w:val="22"/>
                        </w:rPr>
                        <w:t>Explain what you’re especially good at. What sets you apart? Use your own language—not jargon.</w:t>
                      </w:r>
                    </w:p>
                  </w:sdtContent>
                </w:sdt>
              </w:tc>
            </w:tr>
          </w:tbl>
          <w:p w14:paraId="10CBC892" w14:textId="77777777" w:rsidR="00B93310" w:rsidRPr="00CC40AA" w:rsidRDefault="00B93310" w:rsidP="003856C9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74DA3E63" w14:textId="77777777" w:rsidR="00B93310" w:rsidRPr="00CC40AA" w:rsidRDefault="00B93310" w:rsidP="00463463">
            <w:pPr>
              <w:rPr>
                <w:sz w:val="22"/>
                <w:szCs w:val="22"/>
              </w:rPr>
            </w:pPr>
          </w:p>
        </w:tc>
        <w:tc>
          <w:tcPr>
            <w:tcW w:w="6190" w:type="dxa"/>
          </w:tcPr>
          <w:tbl>
            <w:tblPr>
              <w:tblpPr w:leftFromText="180" w:rightFromText="180" w:horzAnchor="margin" w:tblpY="3739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8F6337" w:rsidRPr="00CC40AA" w14:paraId="58059599" w14:textId="77777777" w:rsidTr="00CC40AA">
              <w:trPr>
                <w:trHeight w:val="4104"/>
              </w:trPr>
              <w:tc>
                <w:tcPr>
                  <w:tcW w:w="6190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3984264" w14:textId="2B149ECE" w:rsidR="008F6337" w:rsidRPr="00CC40AA" w:rsidRDefault="00CC40AA" w:rsidP="00CC40AA">
                  <w:pPr>
                    <w:pStyle w:val="Heading2"/>
                    <w:tabs>
                      <w:tab w:val="left" w:pos="2228"/>
                      <w:tab w:val="center" w:pos="2980"/>
                    </w:tabs>
                    <w:jc w:val="left"/>
                    <w:rPr>
                      <w:sz w:val="22"/>
                      <w:szCs w:val="22"/>
                    </w:rPr>
                  </w:pPr>
                  <w:r w:rsidRPr="00CC40AA">
                    <w:rPr>
                      <w:sz w:val="22"/>
                      <w:szCs w:val="22"/>
                    </w:rPr>
                    <w:tab/>
                    <w:t xml:space="preserve">Work </w:t>
                  </w:r>
                  <w:sdt>
                    <w:sdtPr>
                      <w:rPr>
                        <w:sz w:val="22"/>
                        <w:szCs w:val="22"/>
                      </w:rPr>
                      <w:alias w:val="Experience:"/>
                      <w:tag w:val="Experience:"/>
                      <w:id w:val="1217937480"/>
                      <w:placeholder>
                        <w:docPart w:val="69BBFA729A0EB641A47DD79F726A39F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CC40AA">
                        <w:rPr>
                          <w:sz w:val="22"/>
                          <w:szCs w:val="22"/>
                        </w:rPr>
                        <w:t>Experience</w:t>
                      </w:r>
                    </w:sdtContent>
                  </w:sdt>
                </w:p>
                <w:p w14:paraId="3337DBDB" w14:textId="77777777" w:rsidR="008F6337" w:rsidRPr="00CC40AA" w:rsidRDefault="00000000" w:rsidP="002B3890">
                  <w:pPr>
                    <w:pStyle w:val="Heading4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Enter job title and company:"/>
                      <w:tag w:val="Enter job title and company:"/>
                      <w:id w:val="287256568"/>
                      <w:placeholder>
                        <w:docPart w:val="DC7D54D5ABAB9648B594DEDA0965B307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2F5C" w:rsidRPr="00CC40AA">
                        <w:rPr>
                          <w:sz w:val="22"/>
                          <w:szCs w:val="22"/>
                        </w:rPr>
                        <w:t>Job Title/Company</w:t>
                      </w:r>
                    </w:sdtContent>
                  </w:sdt>
                </w:p>
                <w:p w14:paraId="00FA3F32" w14:textId="77777777" w:rsidR="008F6337" w:rsidRPr="00CC40AA" w:rsidRDefault="00000000" w:rsidP="008F6337">
                  <w:pPr>
                    <w:pStyle w:val="Heading5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Enter dates from - to:"/>
                      <w:tag w:val="Enter dates from - to:"/>
                      <w:id w:val="-1914612906"/>
                      <w:placeholder>
                        <w:docPart w:val="C89C00D20648A24BBB24A709A694FF6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2F5C" w:rsidRPr="00CC40AA">
                        <w:rPr>
                          <w:sz w:val="22"/>
                          <w:szCs w:val="22"/>
                        </w:rPr>
                        <w:t>Dates From – To</w:t>
                      </w:r>
                    </w:sdtContent>
                  </w:sdt>
                </w:p>
                <w:sdt>
                  <w:sdtPr>
                    <w:rPr>
                      <w:sz w:val="22"/>
                      <w:szCs w:val="22"/>
                    </w:rPr>
                    <w:alias w:val="Enter job details:"/>
                    <w:tag w:val="Enter job details:"/>
                    <w:id w:val="564761840"/>
                    <w:placeholder>
                      <w:docPart w:val="5F450C0213E63547BDAF6C2B14FD8C90"/>
                    </w:placeholder>
                    <w:temporary/>
                    <w:showingPlcHdr/>
                    <w15:appearance w15:val="hidden"/>
                  </w:sdtPr>
                  <w:sdtContent>
                    <w:p w14:paraId="1B572474" w14:textId="77777777" w:rsidR="008F6337" w:rsidRPr="00CC40AA" w:rsidRDefault="007B2F5C" w:rsidP="008F6337">
                      <w:pPr>
                        <w:rPr>
                          <w:sz w:val="22"/>
                          <w:szCs w:val="22"/>
                        </w:rPr>
                      </w:pPr>
                      <w:r w:rsidRPr="00CC40AA">
                        <w:rPr>
                          <w:sz w:val="22"/>
                          <w:szCs w:val="22"/>
                        </w:rPr>
                        <w:t>Summarize your key responsibilities, leadership, and most stellar accomplishments.</w:t>
                      </w:r>
                      <w:r w:rsidR="00832F81" w:rsidRPr="00CC40AA">
                        <w:rPr>
                          <w:sz w:val="22"/>
                          <w:szCs w:val="22"/>
                        </w:rPr>
                        <w:t xml:space="preserve"> Don’t list everything; keep it relevant and include data that shows the impact you made.</w:t>
                      </w:r>
                    </w:p>
                  </w:sdtContent>
                </w:sdt>
                <w:sdt>
                  <w:sdtPr>
                    <w:rPr>
                      <w:sz w:val="22"/>
                      <w:szCs w:val="22"/>
                    </w:rPr>
                    <w:alias w:val="Enter job title and company:"/>
                    <w:tag w:val="Enter job title and company:"/>
                    <w:id w:val="1612239417"/>
                    <w:placeholder>
                      <w:docPart w:val="F469E385ABDE954A8DC3A56DFE22FF2A"/>
                    </w:placeholder>
                    <w:temporary/>
                    <w:showingPlcHdr/>
                    <w15:appearance w15:val="hidden"/>
                  </w:sdtPr>
                  <w:sdtContent>
                    <w:p w14:paraId="791E2DF6" w14:textId="77777777" w:rsidR="007B2F5C" w:rsidRPr="00CC40AA" w:rsidRDefault="007B2F5C" w:rsidP="0043426C">
                      <w:pPr>
                        <w:pStyle w:val="Heading4"/>
                        <w:rPr>
                          <w:sz w:val="22"/>
                          <w:szCs w:val="22"/>
                        </w:rPr>
                      </w:pPr>
                      <w:r w:rsidRPr="00CC40AA">
                        <w:rPr>
                          <w:sz w:val="22"/>
                          <w:szCs w:val="22"/>
                        </w:rPr>
                        <w:t>Job Title/Company</w:t>
                      </w:r>
                    </w:p>
                  </w:sdtContent>
                </w:sdt>
                <w:sdt>
                  <w:sdtPr>
                    <w:rPr>
                      <w:sz w:val="22"/>
                      <w:szCs w:val="22"/>
                    </w:rPr>
                    <w:alias w:val="Enter dates from - to:"/>
                    <w:tag w:val="Enter dates from - to:"/>
                    <w:id w:val="998615550"/>
                    <w:placeholder>
                      <w:docPart w:val="AED7CB17D2C6084D80EBD2B708B088FA"/>
                    </w:placeholder>
                    <w:temporary/>
                    <w:showingPlcHdr/>
                    <w15:appearance w15:val="hidden"/>
                  </w:sdtPr>
                  <w:sdtContent>
                    <w:p w14:paraId="15D62813" w14:textId="77777777" w:rsidR="007B2F5C" w:rsidRPr="00CC40AA" w:rsidRDefault="007B2F5C" w:rsidP="007B2F5C">
                      <w:pPr>
                        <w:pStyle w:val="Heading5"/>
                        <w:rPr>
                          <w:sz w:val="22"/>
                          <w:szCs w:val="22"/>
                        </w:rPr>
                      </w:pPr>
                      <w:r w:rsidRPr="00CC40AA">
                        <w:rPr>
                          <w:sz w:val="22"/>
                          <w:szCs w:val="22"/>
                        </w:rPr>
                        <w:t>Dates From – To</w:t>
                      </w:r>
                    </w:p>
                  </w:sdtContent>
                </w:sdt>
                <w:sdt>
                  <w:sdtPr>
                    <w:rPr>
                      <w:sz w:val="22"/>
                      <w:szCs w:val="22"/>
                    </w:rPr>
                    <w:alias w:val="Enter more job details:"/>
                    <w:tag w:val="Enter more job details:"/>
                    <w:id w:val="-423336076"/>
                    <w:placeholder>
                      <w:docPart w:val="697D065D60ED8040993B79EBAF4A5642"/>
                    </w:placeholder>
                    <w:temporary/>
                    <w:showingPlcHdr/>
                    <w15:appearance w15:val="hidden"/>
                  </w:sdtPr>
                  <w:sdtContent>
                    <w:p w14:paraId="53CC19C6" w14:textId="77777777" w:rsidR="008F6337" w:rsidRPr="00CC40AA" w:rsidRDefault="00473EF8" w:rsidP="00832F81">
                      <w:pPr>
                        <w:rPr>
                          <w:sz w:val="22"/>
                          <w:szCs w:val="22"/>
                        </w:rPr>
                      </w:pPr>
                      <w:r w:rsidRPr="00CC40AA">
                        <w:rPr>
                          <w:sz w:val="22"/>
                          <w:szCs w:val="22"/>
                        </w:rPr>
                        <w:t>Think about the size of the team you led, the number of projects you balanced, or the number of articles you wrote.</w:t>
                      </w:r>
                    </w:p>
                  </w:sdtContent>
                </w:sdt>
              </w:tc>
            </w:tr>
            <w:tr w:rsidR="008F6337" w:rsidRPr="00CC40AA" w14:paraId="1C9A6245" w14:textId="77777777" w:rsidTr="00CC40AA">
              <w:tc>
                <w:tcPr>
                  <w:tcW w:w="6190" w:type="dxa"/>
                </w:tcPr>
                <w:p w14:paraId="09E06AD4" w14:textId="77777777" w:rsidR="008F6337" w:rsidRPr="00CC40AA" w:rsidRDefault="00000000" w:rsidP="008F6337">
                  <w:pPr>
                    <w:pStyle w:val="Heading2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55975FBB0E00944A96C95B49E9A67E5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CC40AA">
                        <w:rPr>
                          <w:sz w:val="22"/>
                          <w:szCs w:val="22"/>
                        </w:rPr>
                        <w:t>Volunteer Experience or Leadership</w:t>
                      </w:r>
                    </w:sdtContent>
                  </w:sdt>
                </w:p>
                <w:sdt>
                  <w:sdtPr>
                    <w:rPr>
                      <w:sz w:val="22"/>
                      <w:szCs w:val="22"/>
                    </w:rPr>
                    <w:alias w:val="Enter volunteer experience or leadership:"/>
                    <w:tag w:val="Enter volunteer experience or leadership:"/>
                    <w:id w:val="1952504710"/>
                    <w:placeholder>
                      <w:docPart w:val="F964AE22BEF8754DBAEDB877A72F6D75"/>
                    </w:placeholder>
                    <w:temporary/>
                    <w:showingPlcHdr/>
                    <w15:appearance w15:val="hidden"/>
                  </w:sdtPr>
                  <w:sdtContent>
                    <w:p w14:paraId="016F0EE0" w14:textId="77777777" w:rsidR="008F6337" w:rsidRPr="00CC40AA" w:rsidRDefault="007B2F5C" w:rsidP="008F6337">
                      <w:pPr>
                        <w:rPr>
                          <w:sz w:val="22"/>
                          <w:szCs w:val="22"/>
                        </w:rPr>
                      </w:pPr>
                      <w:r w:rsidRPr="00CC40AA">
                        <w:rPr>
                          <w:sz w:val="22"/>
                          <w:szCs w:val="22"/>
                        </w:rPr>
                        <w:t>Did you manage a team for your club, lead a project for your favorite charity, or edit your school newspaper? Go ahead and describe experiences that illustrate your leadership abilities.</w:t>
                      </w:r>
                    </w:p>
                  </w:sdtContent>
                </w:sdt>
              </w:tc>
            </w:tr>
          </w:tbl>
          <w:p w14:paraId="69B8C210" w14:textId="3C79BB40" w:rsidR="008F6337" w:rsidRPr="00CC40AA" w:rsidRDefault="00CC40AA" w:rsidP="003856C9">
            <w:pPr>
              <w:rPr>
                <w:sz w:val="22"/>
                <w:szCs w:val="22"/>
              </w:rPr>
            </w:pPr>
            <w:r w:rsidRPr="00CC40AA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5116317" wp14:editId="1D1564B5">
                  <wp:simplePos x="0" y="0"/>
                  <wp:positionH relativeFrom="column">
                    <wp:posOffset>1872846</wp:posOffset>
                  </wp:positionH>
                  <wp:positionV relativeFrom="paragraph">
                    <wp:posOffset>-73890</wp:posOffset>
                  </wp:positionV>
                  <wp:extent cx="1940692" cy="2234565"/>
                  <wp:effectExtent l="0" t="0" r="2540" b="635"/>
                  <wp:wrapNone/>
                  <wp:docPr id="967237140" name="Picture 2" descr="Person on busy str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237140" name="Picture 967237140" descr="Person on busy street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55" r="24372"/>
                          <a:stretch/>
                        </pic:blipFill>
                        <pic:spPr bwMode="auto">
                          <a:xfrm>
                            <a:off x="0" y="0"/>
                            <a:ext cx="1940692" cy="2234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E15920B" w14:textId="77777777" w:rsidR="00E941EF" w:rsidRPr="00CC40AA" w:rsidRDefault="00E941EF" w:rsidP="0019561F">
      <w:pPr>
        <w:pStyle w:val="NoSpacing"/>
        <w:rPr>
          <w:sz w:val="22"/>
          <w:szCs w:val="22"/>
        </w:rPr>
      </w:pPr>
    </w:p>
    <w:sectPr w:rsidR="00E941EF" w:rsidRPr="00CC40AA" w:rsidSect="00FE20E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E53F5" w14:textId="77777777" w:rsidR="00E60C61" w:rsidRDefault="00E60C61" w:rsidP="003856C9">
      <w:pPr>
        <w:spacing w:after="0" w:line="240" w:lineRule="auto"/>
      </w:pPr>
      <w:r>
        <w:separator/>
      </w:r>
    </w:p>
  </w:endnote>
  <w:endnote w:type="continuationSeparator" w:id="0">
    <w:p w14:paraId="677367AA" w14:textId="77777777" w:rsidR="00E60C61" w:rsidRDefault="00E60C61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C161D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2AE2D425" wp14:editId="5AF153B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A4B276B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1BnfBkAAGe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40509" w14:textId="2D7D990F" w:rsidR="001765FE" w:rsidRDefault="001765FE" w:rsidP="00CC40A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B8E42" w14:textId="77777777" w:rsidR="00E60C61" w:rsidRDefault="00E60C61" w:rsidP="003856C9">
      <w:pPr>
        <w:spacing w:after="0" w:line="240" w:lineRule="auto"/>
      </w:pPr>
      <w:r>
        <w:separator/>
      </w:r>
    </w:p>
  </w:footnote>
  <w:footnote w:type="continuationSeparator" w:id="0">
    <w:p w14:paraId="69E07F5C" w14:textId="77777777" w:rsidR="00E60C61" w:rsidRDefault="00E60C61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A28F8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79593FB8" wp14:editId="6FEE7A9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C0C200E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5411C" w14:textId="299FD4EC" w:rsidR="00DC79BB" w:rsidRDefault="00DC79BB" w:rsidP="00CC40AA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AA"/>
    <w:rsid w:val="00052BE1"/>
    <w:rsid w:val="0007412A"/>
    <w:rsid w:val="0010199E"/>
    <w:rsid w:val="001765FE"/>
    <w:rsid w:val="0019561F"/>
    <w:rsid w:val="001B32D2"/>
    <w:rsid w:val="00293B83"/>
    <w:rsid w:val="002A3621"/>
    <w:rsid w:val="002B3890"/>
    <w:rsid w:val="002B7747"/>
    <w:rsid w:val="002C77B9"/>
    <w:rsid w:val="002F485A"/>
    <w:rsid w:val="003053D9"/>
    <w:rsid w:val="003856C9"/>
    <w:rsid w:val="00396369"/>
    <w:rsid w:val="003F4D31"/>
    <w:rsid w:val="00411D04"/>
    <w:rsid w:val="0043426C"/>
    <w:rsid w:val="00441EB9"/>
    <w:rsid w:val="00463463"/>
    <w:rsid w:val="00473EF8"/>
    <w:rsid w:val="004760E5"/>
    <w:rsid w:val="004D22BB"/>
    <w:rsid w:val="005152F2"/>
    <w:rsid w:val="00534E4E"/>
    <w:rsid w:val="00551D35"/>
    <w:rsid w:val="00557019"/>
    <w:rsid w:val="005674AC"/>
    <w:rsid w:val="005A1E51"/>
    <w:rsid w:val="005A7E57"/>
    <w:rsid w:val="00616FF4"/>
    <w:rsid w:val="006A3CE7"/>
    <w:rsid w:val="00743379"/>
    <w:rsid w:val="007803B7"/>
    <w:rsid w:val="007B2F5C"/>
    <w:rsid w:val="007C5F05"/>
    <w:rsid w:val="00832043"/>
    <w:rsid w:val="00832F81"/>
    <w:rsid w:val="008C7CA2"/>
    <w:rsid w:val="008F6337"/>
    <w:rsid w:val="00A42F91"/>
    <w:rsid w:val="00AA125A"/>
    <w:rsid w:val="00AD7E8D"/>
    <w:rsid w:val="00AF1258"/>
    <w:rsid w:val="00B01E52"/>
    <w:rsid w:val="00B550FC"/>
    <w:rsid w:val="00B85871"/>
    <w:rsid w:val="00B93310"/>
    <w:rsid w:val="00BC1F18"/>
    <w:rsid w:val="00BD2E58"/>
    <w:rsid w:val="00BF6BAB"/>
    <w:rsid w:val="00C007A5"/>
    <w:rsid w:val="00C4403A"/>
    <w:rsid w:val="00CC40AA"/>
    <w:rsid w:val="00CE6306"/>
    <w:rsid w:val="00D11C4D"/>
    <w:rsid w:val="00D5067A"/>
    <w:rsid w:val="00DC79BB"/>
    <w:rsid w:val="00E34D58"/>
    <w:rsid w:val="00E60C61"/>
    <w:rsid w:val="00E941EF"/>
    <w:rsid w:val="00EB1C1B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CF3FF"/>
  <w15:chartTrackingRefBased/>
  <w15:docId w15:val="{FB334A12-A4BF-C446-887C-E36659CC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aminamushira/Library/Containers/com.microsoft.Word/Data/Library/Application%20Support/Microsoft/Office/16.0/DTS/en-IN%7bCED110A7-DF58-C242-99B0-C12BE5C847AE%7d/%7bC10E9414-870C-3F49-AFB8-F31FAA522EE2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8AE6143A639434484F1CA2065736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C709F-D04E-1F4E-B24D-80DA8987E0B6}"/>
      </w:docPartPr>
      <w:docPartBody>
        <w:p w:rsidR="00000000" w:rsidRDefault="00000000">
          <w:pPr>
            <w:pStyle w:val="88AE6143A639434484F1CA2065736C2D"/>
          </w:pPr>
          <w:r w:rsidRPr="005152F2">
            <w:t xml:space="preserve">Your </w:t>
          </w:r>
          <w:r w:rsidRPr="005152F2">
            <w:t>Name</w:t>
          </w:r>
        </w:p>
      </w:docPartBody>
    </w:docPart>
    <w:docPart>
      <w:docPartPr>
        <w:name w:val="C9DA2C18B0064C46B2585F36F3F8E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93C8E-7AB5-D647-BB6E-3A6F6C5149F3}"/>
      </w:docPartPr>
      <w:docPartBody>
        <w:p w:rsidR="00000000" w:rsidRDefault="00000000">
          <w:pPr>
            <w:pStyle w:val="C9DA2C18B0064C46B2585F36F3F8EF37"/>
          </w:pPr>
          <w:r>
            <w:t>Skills</w:t>
          </w:r>
        </w:p>
      </w:docPartBody>
    </w:docPart>
    <w:docPart>
      <w:docPartPr>
        <w:name w:val="698BB82AD9FFA440BEE40E5059F71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865AF-9205-AB4D-B77F-A38AEF1C2A5D}"/>
      </w:docPartPr>
      <w:docPartBody>
        <w:p w:rsidR="00000000" w:rsidRDefault="00000000">
          <w:pPr>
            <w:pStyle w:val="698BB82AD9FFA440BEE40E5059F71DF5"/>
          </w:pPr>
          <w:r w:rsidRPr="007B2F5C">
            <w:t>Explain what you’re especially good at. What sets you apart? Use your own language—not jargon.</w:t>
          </w:r>
        </w:p>
      </w:docPartBody>
    </w:docPart>
    <w:docPart>
      <w:docPartPr>
        <w:name w:val="69BBFA729A0EB641A47DD79F726A3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CEA1D-D636-7145-A576-08AD73BCA035}"/>
      </w:docPartPr>
      <w:docPartBody>
        <w:p w:rsidR="00000000" w:rsidRDefault="00000000">
          <w:pPr>
            <w:pStyle w:val="69BBFA729A0EB641A47DD79F726A39F6"/>
          </w:pPr>
          <w:r w:rsidRPr="005152F2">
            <w:t>Experience</w:t>
          </w:r>
        </w:p>
      </w:docPartBody>
    </w:docPart>
    <w:docPart>
      <w:docPartPr>
        <w:name w:val="DC7D54D5ABAB9648B594DEDA0965B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A2B7B-823A-3D4D-8A0F-9144D5B50F4F}"/>
      </w:docPartPr>
      <w:docPartBody>
        <w:p w:rsidR="00000000" w:rsidRDefault="00000000">
          <w:pPr>
            <w:pStyle w:val="DC7D54D5ABAB9648B594DEDA0965B307"/>
          </w:pPr>
          <w:r w:rsidRPr="0043426C">
            <w:t>Job Title/Company</w:t>
          </w:r>
        </w:p>
      </w:docPartBody>
    </w:docPart>
    <w:docPart>
      <w:docPartPr>
        <w:name w:val="C89C00D20648A24BBB24A709A694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FA103-1113-4D47-ABEF-E717E37E2448}"/>
      </w:docPartPr>
      <w:docPartBody>
        <w:p w:rsidR="00000000" w:rsidRDefault="00000000">
          <w:pPr>
            <w:pStyle w:val="C89C00D20648A24BBB24A709A694FF60"/>
          </w:pPr>
          <w:r>
            <w:t>Dates From – To</w:t>
          </w:r>
        </w:p>
      </w:docPartBody>
    </w:docPart>
    <w:docPart>
      <w:docPartPr>
        <w:name w:val="5F450C0213E63547BDAF6C2B14FD8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65F9E-B0A6-984B-8714-D85D1C423DED}"/>
      </w:docPartPr>
      <w:docPartBody>
        <w:p w:rsidR="00000000" w:rsidRDefault="00000000">
          <w:pPr>
            <w:pStyle w:val="5F450C0213E63547BDAF6C2B14FD8C90"/>
          </w:pPr>
          <w:r w:rsidRPr="007B2F5C">
            <w:t xml:space="preserve">Summarize your key responsibilities, leadership, and most </w:t>
          </w:r>
          <w:r w:rsidRPr="007B2F5C">
            <w:t>stellar accomplishments.</w:t>
          </w:r>
          <w:r>
            <w:t xml:space="preserve"> </w:t>
          </w:r>
          <w:r w:rsidRPr="00473EF8">
            <w:t>Don’t list everything; keep it relevant and include data that shows the impact you made.</w:t>
          </w:r>
        </w:p>
      </w:docPartBody>
    </w:docPart>
    <w:docPart>
      <w:docPartPr>
        <w:name w:val="F469E385ABDE954A8DC3A56DFE22F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BDBD5-7705-7646-B97D-A4D8E3E89E3B}"/>
      </w:docPartPr>
      <w:docPartBody>
        <w:p w:rsidR="00000000" w:rsidRDefault="00000000">
          <w:pPr>
            <w:pStyle w:val="F469E385ABDE954A8DC3A56DFE22FF2A"/>
          </w:pPr>
          <w:r w:rsidRPr="0043426C">
            <w:t>Job Title/Company</w:t>
          </w:r>
        </w:p>
      </w:docPartBody>
    </w:docPart>
    <w:docPart>
      <w:docPartPr>
        <w:name w:val="AED7CB17D2C6084D80EBD2B708B08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3921A-1845-604C-8910-28F351D701A8}"/>
      </w:docPartPr>
      <w:docPartBody>
        <w:p w:rsidR="00000000" w:rsidRDefault="00000000">
          <w:pPr>
            <w:pStyle w:val="AED7CB17D2C6084D80EBD2B708B088FA"/>
          </w:pPr>
          <w:r>
            <w:t>Dates From – To</w:t>
          </w:r>
        </w:p>
      </w:docPartBody>
    </w:docPart>
    <w:docPart>
      <w:docPartPr>
        <w:name w:val="697D065D60ED8040993B79EBAF4A5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53E4B-7AEA-B346-AF0D-F5DCFA4E7D72}"/>
      </w:docPartPr>
      <w:docPartBody>
        <w:p w:rsidR="00000000" w:rsidRDefault="00000000">
          <w:pPr>
            <w:pStyle w:val="697D065D60ED8040993B79EBAF4A5642"/>
          </w:pPr>
          <w:r w:rsidRPr="00473EF8">
            <w:t>Think about the size of the team you led, the number of projects you balanced, or the number of articles you wrote.</w:t>
          </w:r>
        </w:p>
      </w:docPartBody>
    </w:docPart>
    <w:docPart>
      <w:docPartPr>
        <w:name w:val="55975FBB0E00944A96C95B49E9A67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4CC1-7A3C-8345-9DEB-50EAE70D0034}"/>
      </w:docPartPr>
      <w:docPartBody>
        <w:p w:rsidR="00000000" w:rsidRDefault="00000000">
          <w:pPr>
            <w:pStyle w:val="55975FBB0E00944A96C95B49E9A67E5E"/>
          </w:pPr>
          <w:r w:rsidRPr="005152F2">
            <w:t>Volunteer Experience or Leadership</w:t>
          </w:r>
        </w:p>
      </w:docPartBody>
    </w:docPart>
    <w:docPart>
      <w:docPartPr>
        <w:name w:val="F964AE22BEF8754DBAEDB877A72F6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0673B-25F6-F64C-9616-025D78EF25CB}"/>
      </w:docPartPr>
      <w:docPartBody>
        <w:p w:rsidR="00000000" w:rsidRDefault="00000000">
          <w:pPr>
            <w:pStyle w:val="F964AE22BEF8754DBAEDB877A72F6D75"/>
          </w:pPr>
          <w:r w:rsidRPr="007B2F5C">
            <w:t>Did you manage a team for your club, lead a project for your favorite charity, or edit your school newspaper? Go ahead and describe experiences that illustrate your leadership abilities.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E0"/>
    <w:rsid w:val="001B40E0"/>
    <w:rsid w:val="00891A5F"/>
    <w:rsid w:val="00AA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AE6143A639434484F1CA2065736C2D">
    <w:name w:val="88AE6143A639434484F1CA2065736C2D"/>
  </w:style>
  <w:style w:type="paragraph" w:customStyle="1" w:styleId="4BDB1466DB9BCE4DAE33F065292193D0">
    <w:name w:val="4BDB1466DB9BCE4DAE33F065292193D0"/>
  </w:style>
  <w:style w:type="paragraph" w:customStyle="1" w:styleId="652F67E4397C8F4E8DDFAD07183327DD">
    <w:name w:val="652F67E4397C8F4E8DDFAD07183327DD"/>
  </w:style>
  <w:style w:type="paragraph" w:customStyle="1" w:styleId="728420FE7C9DE74D96B32649607C41A1">
    <w:name w:val="728420FE7C9DE74D96B32649607C41A1"/>
  </w:style>
  <w:style w:type="paragraph" w:customStyle="1" w:styleId="71FA07B6FFC62341A0533229AD0F7ED5">
    <w:name w:val="71FA07B6FFC62341A0533229AD0F7ED5"/>
  </w:style>
  <w:style w:type="paragraph" w:customStyle="1" w:styleId="9B98B13913C37A42A0825851F07BD4F2">
    <w:name w:val="9B98B13913C37A42A0825851F07BD4F2"/>
  </w:style>
  <w:style w:type="paragraph" w:customStyle="1" w:styleId="A2AB7A20A03CFC4AB4E1B13CF33DD1F4">
    <w:name w:val="A2AB7A20A03CFC4AB4E1B13CF33DD1F4"/>
  </w:style>
  <w:style w:type="paragraph" w:customStyle="1" w:styleId="C9DA2C18B0064C46B2585F36F3F8EF37">
    <w:name w:val="C9DA2C18B0064C46B2585F36F3F8EF37"/>
  </w:style>
  <w:style w:type="paragraph" w:customStyle="1" w:styleId="698BB82AD9FFA440BEE40E5059F71DF5">
    <w:name w:val="698BB82AD9FFA440BEE40E5059F71DF5"/>
  </w:style>
  <w:style w:type="paragraph" w:customStyle="1" w:styleId="69BBFA729A0EB641A47DD79F726A39F6">
    <w:name w:val="69BBFA729A0EB641A47DD79F726A39F6"/>
  </w:style>
  <w:style w:type="paragraph" w:customStyle="1" w:styleId="DC7D54D5ABAB9648B594DEDA0965B307">
    <w:name w:val="DC7D54D5ABAB9648B594DEDA0965B307"/>
  </w:style>
  <w:style w:type="paragraph" w:customStyle="1" w:styleId="C89C00D20648A24BBB24A709A694FF60">
    <w:name w:val="C89C00D20648A24BBB24A709A694FF60"/>
  </w:style>
  <w:style w:type="paragraph" w:customStyle="1" w:styleId="5F450C0213E63547BDAF6C2B14FD8C90">
    <w:name w:val="5F450C0213E63547BDAF6C2B14FD8C90"/>
  </w:style>
  <w:style w:type="paragraph" w:customStyle="1" w:styleId="F469E385ABDE954A8DC3A56DFE22FF2A">
    <w:name w:val="F469E385ABDE954A8DC3A56DFE22FF2A"/>
  </w:style>
  <w:style w:type="paragraph" w:customStyle="1" w:styleId="AED7CB17D2C6084D80EBD2B708B088FA">
    <w:name w:val="AED7CB17D2C6084D80EBD2B708B088FA"/>
  </w:style>
  <w:style w:type="paragraph" w:customStyle="1" w:styleId="697D065D60ED8040993B79EBAF4A5642">
    <w:name w:val="697D065D60ED8040993B79EBAF4A5642"/>
  </w:style>
  <w:style w:type="paragraph" w:customStyle="1" w:styleId="44A4A1DF0F6D5A4F81F907152ED09893">
    <w:name w:val="44A4A1DF0F6D5A4F81F907152ED09893"/>
  </w:style>
  <w:style w:type="paragraph" w:customStyle="1" w:styleId="1BB76BE58D7B6E4A8204F5E7E3F359EA">
    <w:name w:val="1BB76BE58D7B6E4A8204F5E7E3F359EA"/>
  </w:style>
  <w:style w:type="paragraph" w:customStyle="1" w:styleId="1C15670EBB490C40AA580C1C4E260AAF">
    <w:name w:val="1C15670EBB490C40AA580C1C4E260AAF"/>
  </w:style>
  <w:style w:type="paragraph" w:customStyle="1" w:styleId="03904C255682854D8064673308DA06FD">
    <w:name w:val="03904C255682854D8064673308DA06FD"/>
  </w:style>
  <w:style w:type="paragraph" w:customStyle="1" w:styleId="55975FBB0E00944A96C95B49E9A67E5E">
    <w:name w:val="55975FBB0E00944A96C95B49E9A67E5E"/>
  </w:style>
  <w:style w:type="paragraph" w:customStyle="1" w:styleId="F964AE22BEF8754DBAEDB877A72F6D75">
    <w:name w:val="F964AE22BEF8754DBAEDB877A72F6D75"/>
  </w:style>
  <w:style w:type="paragraph" w:customStyle="1" w:styleId="E8EF71A5420A7A4FA25EC6E81F46159C">
    <w:name w:val="E8EF71A5420A7A4FA25EC6E81F46159C"/>
    <w:rsid w:val="001B40E0"/>
  </w:style>
  <w:style w:type="paragraph" w:customStyle="1" w:styleId="4D27B851791A2D4E8A7AE418CE58C939">
    <w:name w:val="4D27B851791A2D4E8A7AE418CE58C939"/>
    <w:rsid w:val="001B40E0"/>
  </w:style>
  <w:style w:type="paragraph" w:customStyle="1" w:styleId="3514310AAB88CB49A71E991754CB0212">
    <w:name w:val="3514310AAB88CB49A71E991754CB0212"/>
    <w:rsid w:val="001B40E0"/>
  </w:style>
  <w:style w:type="paragraph" w:customStyle="1" w:styleId="130A45AE87459F4BA2E6236024561A93">
    <w:name w:val="130A45AE87459F4BA2E6236024561A93"/>
    <w:rsid w:val="001B40E0"/>
  </w:style>
  <w:style w:type="paragraph" w:customStyle="1" w:styleId="EBAA1212DDAFA04FB4D4B092CB7EE7C2">
    <w:name w:val="EBAA1212DDAFA04FB4D4B092CB7EE7C2"/>
    <w:rsid w:val="001B40E0"/>
  </w:style>
  <w:style w:type="paragraph" w:customStyle="1" w:styleId="DD8B48457809744C86E7C1A3EF5415A9">
    <w:name w:val="DD8B48457809744C86E7C1A3EF5415A9"/>
    <w:rsid w:val="001B40E0"/>
  </w:style>
  <w:style w:type="paragraph" w:customStyle="1" w:styleId="E913A2E863C346498B1B81BB2B0D5EE2">
    <w:name w:val="E913A2E863C346498B1B81BB2B0D5EE2"/>
    <w:rsid w:val="001B40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MOO.dotx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
Designation
Introduction
(short description)</dc:creator>
  <cp:keywords/>
  <dc:description/>
  <cp:lastModifiedBy>Shamina FourLeaf HR</cp:lastModifiedBy>
  <cp:revision>2</cp:revision>
  <dcterms:created xsi:type="dcterms:W3CDTF">2026-05-11T10:11:00Z</dcterms:created>
  <dcterms:modified xsi:type="dcterms:W3CDTF">2026-05-11T10:11:00Z</dcterms:modified>
</cp:coreProperties>
</file>